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3577D5" w:rsidRDefault="00896D76">
      <w:r>
        <w:object w:dxaOrig="9617" w:dyaOrig="95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65.5pt" o:ole="">
            <v:imagedata r:id="rId5" o:title=""/>
          </v:shape>
          <o:OLEObject Type="Embed" ProgID="ChemDraw.Document.6.0" ShapeID="_x0000_i1025" DrawAspect="Content" ObjectID="_1390130814" r:id="rId6"/>
        </w:object>
      </w:r>
      <w:bookmarkEnd w:id="0"/>
    </w:p>
    <w:p w:rsidR="00896D76" w:rsidRDefault="00896D76"/>
    <w:p w:rsidR="00896D76" w:rsidRDefault="00896D76"/>
    <w:p w:rsidR="00896D76" w:rsidRDefault="00896D76">
      <w:r>
        <w:object w:dxaOrig="8642" w:dyaOrig="6187">
          <v:shape id="_x0000_i1027" type="#_x0000_t75" style="width:6in;height:309.5pt" o:ole="">
            <v:imagedata r:id="rId7" o:title=""/>
          </v:shape>
          <o:OLEObject Type="Embed" ProgID="ChemDraw.Document.6.0" ShapeID="_x0000_i1027" DrawAspect="Content" ObjectID="_1390130815" r:id="rId8"/>
        </w:object>
      </w:r>
    </w:p>
    <w:p w:rsidR="00896D76" w:rsidRDefault="00896D76"/>
    <w:p w:rsidR="00896D76" w:rsidRDefault="00896D76">
      <w:r>
        <w:object w:dxaOrig="9641" w:dyaOrig="9127">
          <v:shape id="_x0000_i1028" type="#_x0000_t75" style="width:467.5pt;height:442.5pt" o:ole="">
            <v:imagedata r:id="rId9" o:title=""/>
          </v:shape>
          <o:OLEObject Type="Embed" ProgID="ChemDraw.Document.6.0" ShapeID="_x0000_i1028" DrawAspect="Content" ObjectID="_1390130816" r:id="rId10"/>
        </w:object>
      </w:r>
    </w:p>
    <w:sectPr w:rsidR="00896D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D76"/>
    <w:rsid w:val="003577D5"/>
    <w:rsid w:val="00862FA9"/>
    <w:rsid w:val="00896D76"/>
    <w:rsid w:val="00D5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DDE901E8</Template>
  <TotalTime>9</TotalTime>
  <Pages>3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Carroll University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Kwan, Man Lung</dc:creator>
  <cp:lastModifiedBy>Kwan, Man Lung</cp:lastModifiedBy>
  <cp:revision>1</cp:revision>
  <dcterms:created xsi:type="dcterms:W3CDTF">2012-02-07T19:31:00Z</dcterms:created>
  <dcterms:modified xsi:type="dcterms:W3CDTF">2012-02-07T19:40:00Z</dcterms:modified>
</cp:coreProperties>
</file>